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276" w:rsidRPr="00B0698D" w:rsidRDefault="00295B9A" w:rsidP="004D7149">
      <w:pPr>
        <w:pStyle w:val="Heading1"/>
        <w:spacing w:before="0"/>
        <w:rPr>
          <w:rFonts w:ascii="Calibri" w:hAnsi="Calibri" w:cs="Calibri"/>
        </w:rPr>
      </w:pPr>
      <w:r w:rsidRPr="00B0698D">
        <w:rPr>
          <w:rFonts w:ascii="Calibri" w:hAnsi="Calibri" w:cs="Calibri"/>
        </w:rPr>
        <w:t>Rock Island Public Library Board</w:t>
      </w:r>
      <w:r w:rsidR="001A13C7" w:rsidRPr="00B0698D">
        <w:rPr>
          <w:rFonts w:ascii="Calibri" w:hAnsi="Calibri" w:cs="Calibri"/>
        </w:rPr>
        <w:br/>
      </w:r>
      <w:r w:rsidR="00891A58">
        <w:rPr>
          <w:rFonts w:ascii="Calibri" w:hAnsi="Calibri" w:cs="Calibri"/>
        </w:rPr>
        <w:t>Art &amp; Facilities</w:t>
      </w:r>
      <w:r w:rsidR="001B4D97" w:rsidRPr="00B0698D">
        <w:rPr>
          <w:rFonts w:ascii="Calibri" w:hAnsi="Calibri" w:cs="Calibri"/>
        </w:rPr>
        <w:t xml:space="preserve"> </w:t>
      </w:r>
      <w:r w:rsidR="00F03ECA" w:rsidRPr="00B0698D">
        <w:rPr>
          <w:rFonts w:ascii="Calibri" w:hAnsi="Calibri" w:cs="Calibri"/>
        </w:rPr>
        <w:t xml:space="preserve">Committee </w:t>
      </w:r>
      <w:r w:rsidR="00554276" w:rsidRPr="00B0698D">
        <w:rPr>
          <w:rFonts w:ascii="Calibri" w:hAnsi="Calibri" w:cs="Calibri"/>
        </w:rPr>
        <w:t xml:space="preserve">Meeting </w:t>
      </w:r>
      <w:r w:rsidR="00A4511E" w:rsidRPr="00B0698D">
        <w:rPr>
          <w:rFonts w:ascii="Calibri" w:hAnsi="Calibri" w:cs="Calibri"/>
        </w:rPr>
        <w:t>Agenda</w:t>
      </w:r>
    </w:p>
    <w:p w:rsidR="00773A3C" w:rsidRPr="00B0698D" w:rsidRDefault="002C30EE" w:rsidP="00EA277E">
      <w:pPr>
        <w:pStyle w:val="Date"/>
        <w:rPr>
          <w:rFonts w:ascii="Calibri" w:hAnsi="Calibri" w:cs="Calibri"/>
        </w:rPr>
      </w:pPr>
      <w:r>
        <w:rPr>
          <w:rFonts w:ascii="Calibri" w:hAnsi="Calibri" w:cs="Calibri"/>
        </w:rPr>
        <w:t>Thursday, July 31, 2025</w:t>
      </w:r>
    </w:p>
    <w:p w:rsidR="00554276" w:rsidRPr="00B0698D" w:rsidRDefault="00EB384D" w:rsidP="00EA277E">
      <w:pPr>
        <w:pStyle w:val="Date"/>
        <w:rPr>
          <w:rFonts w:ascii="Calibri" w:hAnsi="Calibri" w:cs="Calibri"/>
        </w:rPr>
      </w:pPr>
      <w:r>
        <w:rPr>
          <w:rFonts w:ascii="Calibri" w:hAnsi="Calibri" w:cs="Calibri"/>
        </w:rPr>
        <w:t>4:00 p</w:t>
      </w:r>
      <w:r w:rsidR="00FF4296" w:rsidRPr="00B0698D">
        <w:rPr>
          <w:rFonts w:ascii="Calibri" w:hAnsi="Calibri" w:cs="Calibri"/>
        </w:rPr>
        <w:t>.</w:t>
      </w:r>
      <w:r>
        <w:rPr>
          <w:rFonts w:ascii="Calibri" w:hAnsi="Calibri" w:cs="Calibri"/>
        </w:rPr>
        <w:t>m.</w:t>
      </w:r>
    </w:p>
    <w:p w:rsidR="0038348D" w:rsidRPr="00B0698D" w:rsidRDefault="00EB384D" w:rsidP="00EB384D">
      <w:pPr>
        <w:pStyle w:val="Time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Downtown Library Community Room, 2</w:t>
      </w:r>
      <w:r w:rsidRPr="00EB384D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Floor</w:t>
      </w:r>
    </w:p>
    <w:p w:rsidR="00C30D10" w:rsidRDefault="00C30D10" w:rsidP="00EB384D">
      <w:pPr>
        <w:pStyle w:val="ListNumber"/>
        <w:numPr>
          <w:ilvl w:val="0"/>
          <w:numId w:val="0"/>
        </w:numPr>
        <w:rPr>
          <w:rFonts w:ascii="Calibri" w:hAnsi="Calibri" w:cs="Calibri"/>
        </w:rPr>
      </w:pPr>
    </w:p>
    <w:p w:rsidR="00825461" w:rsidRDefault="006C3011" w:rsidP="00EB384D">
      <w:pPr>
        <w:pStyle w:val="ListNumber"/>
        <w:numPr>
          <w:ilvl w:val="0"/>
          <w:numId w:val="0"/>
        </w:numPr>
        <w:rPr>
          <w:rFonts w:ascii="Calibri" w:hAnsi="Calibri" w:cs="Calibri"/>
        </w:rPr>
      </w:pPr>
      <w:r w:rsidRPr="00B0698D">
        <w:rPr>
          <w:rFonts w:ascii="Calibri" w:hAnsi="Calibri" w:cs="Calibri"/>
        </w:rPr>
        <w:t xml:space="preserve">Type of Meeting: </w:t>
      </w:r>
      <w:r w:rsidR="00891A58">
        <w:rPr>
          <w:rFonts w:ascii="Calibri" w:hAnsi="Calibri" w:cs="Calibri"/>
        </w:rPr>
        <w:t>Art &amp; Facilities</w:t>
      </w:r>
      <w:r w:rsidR="001B4D97" w:rsidRPr="00B0698D">
        <w:rPr>
          <w:rFonts w:ascii="Calibri" w:hAnsi="Calibri" w:cs="Calibri"/>
        </w:rPr>
        <w:t xml:space="preserve"> </w:t>
      </w:r>
      <w:r w:rsidR="00F03ECA" w:rsidRPr="00B0698D">
        <w:rPr>
          <w:rFonts w:ascii="Calibri" w:hAnsi="Calibri" w:cs="Calibri"/>
        </w:rPr>
        <w:t>Committee</w:t>
      </w:r>
      <w:r w:rsidR="00891A58">
        <w:rPr>
          <w:rFonts w:ascii="Calibri" w:hAnsi="Calibri" w:cs="Calibri"/>
        </w:rPr>
        <w:t xml:space="preserve"> Meeting</w:t>
      </w:r>
    </w:p>
    <w:p w:rsidR="004D7149" w:rsidRDefault="004D7149" w:rsidP="004D7149">
      <w:pPr>
        <w:pStyle w:val="ListNumber"/>
        <w:numPr>
          <w:ilvl w:val="0"/>
          <w:numId w:val="0"/>
        </w:numPr>
        <w:spacing w:before="0"/>
        <w:ind w:left="180" w:hanging="180"/>
        <w:rPr>
          <w:rFonts w:ascii="Calibri" w:hAnsi="Calibri" w:cs="Calibri"/>
        </w:rPr>
      </w:pPr>
    </w:p>
    <w:p w:rsidR="00825461" w:rsidRDefault="0011517B" w:rsidP="004D7149">
      <w:pPr>
        <w:pStyle w:val="ListNumber"/>
        <w:numPr>
          <w:ilvl w:val="0"/>
          <w:numId w:val="0"/>
        </w:numPr>
        <w:spacing w:before="0"/>
        <w:ind w:left="180" w:hanging="180"/>
        <w:rPr>
          <w:rFonts w:ascii="Calibri" w:hAnsi="Calibri" w:cs="Calibri"/>
        </w:rPr>
      </w:pPr>
      <w:r w:rsidRPr="00B0698D">
        <w:rPr>
          <w:rFonts w:ascii="Calibri" w:hAnsi="Calibri" w:cs="Calibri"/>
        </w:rPr>
        <w:t xml:space="preserve">Meeting Facilitator:  </w:t>
      </w:r>
      <w:r w:rsidR="00343514">
        <w:rPr>
          <w:rFonts w:ascii="Calibri" w:hAnsi="Calibri" w:cs="Calibri"/>
        </w:rPr>
        <w:t>Jacki Nelson</w:t>
      </w:r>
      <w:r w:rsidR="00802653" w:rsidRPr="00B0698D">
        <w:rPr>
          <w:rFonts w:ascii="Calibri" w:hAnsi="Calibri" w:cs="Calibri"/>
        </w:rPr>
        <w:t xml:space="preserve"> </w:t>
      </w:r>
    </w:p>
    <w:p w:rsidR="004D7149" w:rsidRDefault="004D7149" w:rsidP="004D7149">
      <w:pPr>
        <w:pStyle w:val="ListNumber"/>
        <w:numPr>
          <w:ilvl w:val="0"/>
          <w:numId w:val="0"/>
        </w:numPr>
        <w:spacing w:before="0"/>
        <w:ind w:left="180" w:hanging="180"/>
        <w:rPr>
          <w:rFonts w:ascii="Calibri" w:hAnsi="Calibri" w:cs="Calibri"/>
        </w:rPr>
      </w:pPr>
    </w:p>
    <w:p w:rsidR="00687267" w:rsidRDefault="0011517B" w:rsidP="004D7149">
      <w:pPr>
        <w:pStyle w:val="ListNumber"/>
        <w:numPr>
          <w:ilvl w:val="0"/>
          <w:numId w:val="0"/>
        </w:numPr>
        <w:spacing w:before="0"/>
        <w:rPr>
          <w:rFonts w:ascii="Calibri" w:hAnsi="Calibri" w:cs="Calibri"/>
        </w:rPr>
      </w:pPr>
      <w:r w:rsidRPr="00B0698D">
        <w:rPr>
          <w:rFonts w:ascii="Calibri" w:hAnsi="Calibri" w:cs="Calibri"/>
        </w:rPr>
        <w:t xml:space="preserve">Invitees:  </w:t>
      </w:r>
      <w:r w:rsidR="00773A3C" w:rsidRPr="00B0698D">
        <w:rPr>
          <w:rFonts w:ascii="Calibri" w:hAnsi="Calibri" w:cs="Calibri"/>
        </w:rPr>
        <w:t xml:space="preserve">RIPL Board Members </w:t>
      </w:r>
      <w:r w:rsidR="00EB384D">
        <w:rPr>
          <w:rFonts w:ascii="Calibri" w:hAnsi="Calibri" w:cs="Calibri"/>
        </w:rPr>
        <w:t>–</w:t>
      </w:r>
      <w:r w:rsidR="00773A3C" w:rsidRPr="00B0698D">
        <w:rPr>
          <w:rFonts w:ascii="Calibri" w:hAnsi="Calibri" w:cs="Calibri"/>
        </w:rPr>
        <w:t xml:space="preserve"> </w:t>
      </w:r>
      <w:r w:rsidR="00EB384D">
        <w:rPr>
          <w:rFonts w:ascii="Calibri" w:hAnsi="Calibri" w:cs="Calibri"/>
        </w:rPr>
        <w:t xml:space="preserve">Board President, Jenni Swanson; </w:t>
      </w:r>
      <w:r w:rsidR="002C30EE">
        <w:rPr>
          <w:rFonts w:ascii="Calibri" w:hAnsi="Calibri" w:cs="Calibri"/>
        </w:rPr>
        <w:t>Shelly Johnson</w:t>
      </w:r>
      <w:r w:rsidR="0051380B" w:rsidRPr="00B0698D">
        <w:rPr>
          <w:rFonts w:ascii="Calibri" w:hAnsi="Calibri" w:cs="Calibri"/>
        </w:rPr>
        <w:t xml:space="preserve">, </w:t>
      </w:r>
      <w:r w:rsidR="00221B1D" w:rsidRPr="00B0698D">
        <w:rPr>
          <w:rFonts w:ascii="Calibri" w:hAnsi="Calibri" w:cs="Calibri"/>
        </w:rPr>
        <w:t>Deborah Freiburg</w:t>
      </w:r>
      <w:r w:rsidR="00873C2F" w:rsidRPr="00B0698D">
        <w:rPr>
          <w:rFonts w:ascii="Calibri" w:hAnsi="Calibri" w:cs="Calibri"/>
        </w:rPr>
        <w:t xml:space="preserve">, </w:t>
      </w:r>
      <w:r w:rsidR="00EB384D" w:rsidRPr="00B0698D">
        <w:rPr>
          <w:rFonts w:ascii="Calibri" w:hAnsi="Calibri" w:cs="Calibri"/>
        </w:rPr>
        <w:t xml:space="preserve">Dr. Yolanda </w:t>
      </w:r>
      <w:proofErr w:type="spellStart"/>
      <w:r w:rsidR="00EB384D" w:rsidRPr="00B0698D">
        <w:rPr>
          <w:rFonts w:ascii="Calibri" w:hAnsi="Calibri" w:cs="Calibri"/>
        </w:rPr>
        <w:t>Grandberry</w:t>
      </w:r>
      <w:proofErr w:type="spellEnd"/>
      <w:r w:rsidR="00EB384D" w:rsidRPr="00B0698D">
        <w:rPr>
          <w:rFonts w:ascii="Calibri" w:hAnsi="Calibri" w:cs="Calibri"/>
        </w:rPr>
        <w:t xml:space="preserve"> Pugh</w:t>
      </w:r>
      <w:r w:rsidR="00EB384D">
        <w:rPr>
          <w:rFonts w:ascii="Calibri" w:hAnsi="Calibri" w:cs="Calibri"/>
        </w:rPr>
        <w:t xml:space="preserve">, Jo Noon, </w:t>
      </w:r>
      <w:r w:rsidR="009707F5">
        <w:rPr>
          <w:rFonts w:ascii="Calibri" w:hAnsi="Calibri" w:cs="Calibri"/>
        </w:rPr>
        <w:t>Aleatha Quarles,</w:t>
      </w:r>
      <w:r w:rsidR="00EB384D">
        <w:rPr>
          <w:rFonts w:ascii="Calibri" w:hAnsi="Calibri" w:cs="Calibri"/>
        </w:rPr>
        <w:t xml:space="preserve"> Elizabeth Russell</w:t>
      </w:r>
      <w:r w:rsidR="009707F5">
        <w:rPr>
          <w:rFonts w:ascii="Calibri" w:hAnsi="Calibri" w:cs="Calibri"/>
        </w:rPr>
        <w:t>, Nick Hammond</w:t>
      </w:r>
      <w:r w:rsidR="00EB384D">
        <w:rPr>
          <w:rFonts w:ascii="Calibri" w:hAnsi="Calibri" w:cs="Calibri"/>
        </w:rPr>
        <w:t>;</w:t>
      </w:r>
      <w:r w:rsidR="00FF4296" w:rsidRPr="00B0698D">
        <w:rPr>
          <w:rFonts w:ascii="Calibri" w:hAnsi="Calibri" w:cs="Calibri"/>
        </w:rPr>
        <w:t xml:space="preserve"> </w:t>
      </w:r>
      <w:r w:rsidR="00773A3C" w:rsidRPr="00773A3C">
        <w:rPr>
          <w:rFonts w:ascii="Calibri" w:hAnsi="Calibri" w:cs="Calibri"/>
        </w:rPr>
        <w:t>Angela Campbell, Library Director</w:t>
      </w:r>
      <w:r w:rsidR="00891A58">
        <w:rPr>
          <w:rFonts w:ascii="Calibri" w:hAnsi="Calibri" w:cs="Calibri"/>
        </w:rPr>
        <w:t xml:space="preserve">; </w:t>
      </w:r>
      <w:r w:rsidR="002C30EE">
        <w:rPr>
          <w:rFonts w:ascii="Calibri" w:hAnsi="Calibri" w:cs="Calibri"/>
        </w:rPr>
        <w:t>Daniel Cuneo</w:t>
      </w:r>
      <w:r w:rsidR="00891A58">
        <w:rPr>
          <w:rFonts w:ascii="Calibri" w:hAnsi="Calibri" w:cs="Calibri"/>
        </w:rPr>
        <w:t>, Business &amp; Facilities Director</w:t>
      </w:r>
      <w:r w:rsidR="007811EF">
        <w:rPr>
          <w:rFonts w:ascii="Calibri" w:hAnsi="Calibri" w:cs="Calibri"/>
        </w:rPr>
        <w:t xml:space="preserve">; Kathy </w:t>
      </w:r>
      <w:proofErr w:type="spellStart"/>
      <w:r w:rsidR="007811EF">
        <w:rPr>
          <w:rFonts w:ascii="Calibri" w:hAnsi="Calibri" w:cs="Calibri"/>
        </w:rPr>
        <w:t>Lelonek</w:t>
      </w:r>
      <w:proofErr w:type="spellEnd"/>
      <w:r w:rsidR="007811EF">
        <w:rPr>
          <w:rFonts w:ascii="Calibri" w:hAnsi="Calibri" w:cs="Calibri"/>
        </w:rPr>
        <w:t>, RIPL Foundation Director</w:t>
      </w:r>
    </w:p>
    <w:p w:rsidR="004D7149" w:rsidRDefault="004D7149" w:rsidP="004D7149">
      <w:pPr>
        <w:pStyle w:val="ListNumber"/>
        <w:numPr>
          <w:ilvl w:val="0"/>
          <w:numId w:val="0"/>
        </w:numPr>
        <w:spacing w:before="0"/>
        <w:ind w:left="180" w:hanging="180"/>
        <w:rPr>
          <w:rFonts w:ascii="Calibri" w:hAnsi="Calibri" w:cs="Calibri"/>
        </w:rPr>
      </w:pPr>
    </w:p>
    <w:p w:rsidR="00A4511E" w:rsidRDefault="00A4511E" w:rsidP="004D7149">
      <w:pPr>
        <w:pStyle w:val="ListNumber"/>
        <w:spacing w:before="0"/>
        <w:rPr>
          <w:rFonts w:ascii="Calibri" w:hAnsi="Calibri" w:cs="Calibri"/>
        </w:rPr>
      </w:pPr>
      <w:r w:rsidRPr="00B0698D">
        <w:rPr>
          <w:rFonts w:ascii="Calibri" w:hAnsi="Calibri" w:cs="Calibri"/>
        </w:rPr>
        <w:t>Call to order</w:t>
      </w:r>
    </w:p>
    <w:p w:rsidR="004D7149" w:rsidRPr="00B0698D" w:rsidRDefault="004D7149" w:rsidP="004D7149">
      <w:pPr>
        <w:pStyle w:val="ListNumber"/>
        <w:numPr>
          <w:ilvl w:val="0"/>
          <w:numId w:val="0"/>
        </w:numPr>
        <w:spacing w:before="0"/>
        <w:ind w:left="180"/>
        <w:rPr>
          <w:rFonts w:ascii="Calibri" w:hAnsi="Calibri" w:cs="Calibri"/>
        </w:rPr>
      </w:pPr>
    </w:p>
    <w:p w:rsidR="00A4511E" w:rsidRDefault="00A17AC6" w:rsidP="004D7149">
      <w:pPr>
        <w:pStyle w:val="ListNumber"/>
        <w:spacing w:before="0"/>
        <w:rPr>
          <w:rFonts w:ascii="Calibri" w:hAnsi="Calibri" w:cs="Calibri"/>
        </w:rPr>
      </w:pPr>
      <w:r w:rsidRPr="00B0698D">
        <w:rPr>
          <w:rFonts w:ascii="Calibri" w:hAnsi="Calibri" w:cs="Calibri"/>
        </w:rPr>
        <w:t>Attendance</w:t>
      </w:r>
    </w:p>
    <w:p w:rsidR="004D7149" w:rsidRDefault="004D7149" w:rsidP="004D7149">
      <w:pPr>
        <w:pStyle w:val="ListParagraph"/>
        <w:rPr>
          <w:rFonts w:ascii="Calibri" w:hAnsi="Calibri" w:cs="Calibri"/>
        </w:rPr>
      </w:pPr>
    </w:p>
    <w:p w:rsidR="00C42651" w:rsidRPr="00B0698D" w:rsidRDefault="00C7385B" w:rsidP="004D7149">
      <w:pPr>
        <w:pStyle w:val="ListNumber"/>
        <w:spacing w:before="0"/>
        <w:rPr>
          <w:rFonts w:ascii="Calibri" w:hAnsi="Calibri" w:cs="Calibri"/>
        </w:rPr>
      </w:pPr>
      <w:r w:rsidRPr="00B0698D">
        <w:rPr>
          <w:rFonts w:ascii="Calibri" w:hAnsi="Calibri" w:cs="Calibri"/>
        </w:rPr>
        <w:t>Public Comment</w:t>
      </w:r>
      <w:r w:rsidR="00D17997" w:rsidRPr="00B0698D">
        <w:rPr>
          <w:rFonts w:ascii="Calibri" w:hAnsi="Calibri" w:cs="Calibri"/>
        </w:rPr>
        <w:br/>
      </w:r>
    </w:p>
    <w:p w:rsidR="004D7149" w:rsidRDefault="009707F5" w:rsidP="004D7149">
      <w:pPr>
        <w:pStyle w:val="ListNumber"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Old</w:t>
      </w:r>
      <w:r w:rsidRPr="00B0698D">
        <w:rPr>
          <w:rFonts w:ascii="Calibri" w:hAnsi="Calibri" w:cs="Calibri"/>
        </w:rPr>
        <w:t xml:space="preserve"> Business:</w:t>
      </w:r>
    </w:p>
    <w:p w:rsidR="004D7149" w:rsidRPr="004D7149" w:rsidRDefault="004D7149" w:rsidP="004D7149">
      <w:pPr>
        <w:pStyle w:val="ListNumber"/>
        <w:numPr>
          <w:ilvl w:val="0"/>
          <w:numId w:val="35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Revise CIP Request</w:t>
      </w:r>
    </w:p>
    <w:p w:rsidR="009707F5" w:rsidRDefault="009707F5" w:rsidP="004D7149">
      <w:pPr>
        <w:pStyle w:val="ListNumber"/>
        <w:numPr>
          <w:ilvl w:val="0"/>
          <w:numId w:val="0"/>
        </w:numPr>
        <w:spacing w:before="0"/>
        <w:ind w:left="180"/>
        <w:rPr>
          <w:rFonts w:ascii="Calibri" w:hAnsi="Calibri" w:cs="Calibri"/>
        </w:rPr>
      </w:pPr>
    </w:p>
    <w:p w:rsidR="00C7385B" w:rsidRDefault="00773A3C" w:rsidP="004D7149">
      <w:pPr>
        <w:pStyle w:val="ListNumber"/>
        <w:spacing w:before="0"/>
        <w:rPr>
          <w:rFonts w:ascii="Calibri" w:hAnsi="Calibri" w:cs="Calibri"/>
        </w:rPr>
      </w:pPr>
      <w:r w:rsidRPr="00B0698D">
        <w:rPr>
          <w:rFonts w:ascii="Calibri" w:hAnsi="Calibri" w:cs="Calibri"/>
        </w:rPr>
        <w:t>New Business:</w:t>
      </w:r>
    </w:p>
    <w:p w:rsidR="008F66E7" w:rsidRDefault="008F66E7" w:rsidP="004D7149">
      <w:pPr>
        <w:pStyle w:val="ListNumber"/>
        <w:numPr>
          <w:ilvl w:val="0"/>
          <w:numId w:val="35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Review RFP Submittals</w:t>
      </w:r>
    </w:p>
    <w:p w:rsidR="008F66E7" w:rsidRDefault="008F66E7" w:rsidP="004D7149">
      <w:pPr>
        <w:pStyle w:val="ListNumber"/>
        <w:numPr>
          <w:ilvl w:val="1"/>
          <w:numId w:val="35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Snow Removal</w:t>
      </w:r>
    </w:p>
    <w:p w:rsidR="008F66E7" w:rsidRDefault="008F66E7" w:rsidP="004D7149">
      <w:pPr>
        <w:pStyle w:val="ListNumber"/>
        <w:numPr>
          <w:ilvl w:val="1"/>
          <w:numId w:val="35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Lawn Care</w:t>
      </w:r>
    </w:p>
    <w:p w:rsidR="008F66E7" w:rsidRDefault="008F66E7" w:rsidP="004D7149">
      <w:pPr>
        <w:pStyle w:val="ListNumber"/>
        <w:numPr>
          <w:ilvl w:val="1"/>
          <w:numId w:val="35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Cleaning</w:t>
      </w:r>
    </w:p>
    <w:p w:rsidR="002C30EE" w:rsidRDefault="002C30EE" w:rsidP="004D7149">
      <w:pPr>
        <w:pStyle w:val="ListNumber"/>
        <w:numPr>
          <w:ilvl w:val="0"/>
          <w:numId w:val="35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Watts-Midtown </w:t>
      </w:r>
      <w:proofErr w:type="spellStart"/>
      <w:r>
        <w:rPr>
          <w:rFonts w:ascii="Calibri" w:hAnsi="Calibri" w:cs="Calibri"/>
        </w:rPr>
        <w:t>Mayeski</w:t>
      </w:r>
      <w:proofErr w:type="spellEnd"/>
      <w:r>
        <w:rPr>
          <w:rFonts w:ascii="Calibri" w:hAnsi="Calibri" w:cs="Calibri"/>
        </w:rPr>
        <w:t xml:space="preserve"> Garden Landscaping Grant discussion</w:t>
      </w:r>
    </w:p>
    <w:p w:rsidR="007811EF" w:rsidRDefault="007811EF" w:rsidP="004D7149">
      <w:pPr>
        <w:pStyle w:val="ListNumber"/>
        <w:numPr>
          <w:ilvl w:val="1"/>
          <w:numId w:val="35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Plantings</w:t>
      </w:r>
    </w:p>
    <w:p w:rsidR="007811EF" w:rsidRDefault="007811EF" w:rsidP="004D7149">
      <w:pPr>
        <w:pStyle w:val="ListNumber"/>
        <w:numPr>
          <w:ilvl w:val="1"/>
          <w:numId w:val="35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Sail Shades</w:t>
      </w:r>
    </w:p>
    <w:p w:rsidR="007811EF" w:rsidRDefault="007811EF" w:rsidP="004D7149">
      <w:pPr>
        <w:pStyle w:val="ListNumber"/>
        <w:numPr>
          <w:ilvl w:val="1"/>
          <w:numId w:val="35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Outdoor Furniture &amp; Storage</w:t>
      </w:r>
    </w:p>
    <w:p w:rsidR="002C30EE" w:rsidRDefault="002C30EE" w:rsidP="004D7149">
      <w:pPr>
        <w:pStyle w:val="ListNumber"/>
        <w:numPr>
          <w:ilvl w:val="0"/>
          <w:numId w:val="35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Designating Southwest Branch gifts from the Milan-Blackhawk Area Public Library District</w:t>
      </w:r>
    </w:p>
    <w:p w:rsidR="007811EF" w:rsidRDefault="007811EF" w:rsidP="004D7149">
      <w:pPr>
        <w:pStyle w:val="ListNumber"/>
        <w:numPr>
          <w:ilvl w:val="1"/>
          <w:numId w:val="35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Digital Signage</w:t>
      </w:r>
    </w:p>
    <w:p w:rsidR="007811EF" w:rsidRDefault="007811EF" w:rsidP="004D7149">
      <w:pPr>
        <w:pStyle w:val="ListNumber"/>
        <w:numPr>
          <w:ilvl w:val="1"/>
          <w:numId w:val="35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Interior Painting</w:t>
      </w:r>
    </w:p>
    <w:p w:rsidR="007811EF" w:rsidRDefault="007811EF" w:rsidP="004D7149">
      <w:pPr>
        <w:pStyle w:val="ListNumber"/>
        <w:numPr>
          <w:ilvl w:val="1"/>
          <w:numId w:val="35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Pickup Lockers</w:t>
      </w:r>
    </w:p>
    <w:p w:rsidR="004D7149" w:rsidRDefault="004D7149" w:rsidP="004D7149">
      <w:pPr>
        <w:pStyle w:val="ListNumber"/>
        <w:numPr>
          <w:ilvl w:val="1"/>
          <w:numId w:val="35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Security Camera</w:t>
      </w:r>
    </w:p>
    <w:p w:rsidR="002C30EE" w:rsidRDefault="002C30EE" w:rsidP="004D7149">
      <w:pPr>
        <w:pStyle w:val="ListNumber"/>
        <w:numPr>
          <w:ilvl w:val="0"/>
          <w:numId w:val="35"/>
        </w:numPr>
        <w:spacing w:before="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Master Planning Conceptual Designs</w:t>
      </w:r>
      <w:r w:rsidR="007811EF">
        <w:rPr>
          <w:rFonts w:ascii="Calibri" w:hAnsi="Calibri" w:cs="Calibri"/>
        </w:rPr>
        <w:t xml:space="preserve"> – Discussion</w:t>
      </w:r>
    </w:p>
    <w:p w:rsidR="007811EF" w:rsidRDefault="007811EF" w:rsidP="004D7149">
      <w:pPr>
        <w:pStyle w:val="ListNumber"/>
        <w:numPr>
          <w:ilvl w:val="0"/>
          <w:numId w:val="35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Restroom Project Overages &amp; Cost Projection</w:t>
      </w:r>
    </w:p>
    <w:p w:rsidR="00AE2861" w:rsidRDefault="00AE2861" w:rsidP="004D7149">
      <w:pPr>
        <w:pStyle w:val="ListNumber"/>
        <w:numPr>
          <w:ilvl w:val="0"/>
          <w:numId w:val="35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Chiller Repair</w:t>
      </w:r>
    </w:p>
    <w:p w:rsidR="009C762A" w:rsidRDefault="009C762A" w:rsidP="004D7149">
      <w:pPr>
        <w:pStyle w:val="ListNumber"/>
        <w:numPr>
          <w:ilvl w:val="0"/>
          <w:numId w:val="35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Asbestos Inspection</w:t>
      </w:r>
    </w:p>
    <w:p w:rsidR="004D7149" w:rsidRDefault="004D7149" w:rsidP="004D7149">
      <w:pPr>
        <w:pStyle w:val="ListNumber"/>
        <w:numPr>
          <w:ilvl w:val="0"/>
          <w:numId w:val="0"/>
        </w:numPr>
        <w:spacing w:before="0"/>
        <w:ind w:left="540"/>
        <w:rPr>
          <w:rFonts w:ascii="Calibri" w:hAnsi="Calibri" w:cs="Calibri"/>
        </w:rPr>
      </w:pPr>
    </w:p>
    <w:p w:rsidR="00BD26A5" w:rsidRDefault="00C7385B" w:rsidP="004D7149">
      <w:pPr>
        <w:pStyle w:val="ListNumber"/>
        <w:spacing w:before="0"/>
        <w:rPr>
          <w:rFonts w:ascii="Calibri" w:hAnsi="Calibri" w:cs="Calibri"/>
        </w:rPr>
      </w:pPr>
      <w:r w:rsidRPr="00B0698D">
        <w:rPr>
          <w:rFonts w:ascii="Calibri" w:hAnsi="Calibri" w:cs="Calibri"/>
        </w:rPr>
        <w:t>*Closed Session</w:t>
      </w:r>
      <w:r w:rsidR="00773A3C" w:rsidRPr="00B0698D">
        <w:rPr>
          <w:rFonts w:ascii="Calibri" w:hAnsi="Calibri" w:cs="Calibri"/>
        </w:rPr>
        <w:t xml:space="preserve"> – if needed</w:t>
      </w:r>
    </w:p>
    <w:p w:rsidR="004D7149" w:rsidRPr="00B0698D" w:rsidRDefault="004D7149" w:rsidP="004D7149">
      <w:pPr>
        <w:pStyle w:val="ListNumber"/>
        <w:numPr>
          <w:ilvl w:val="0"/>
          <w:numId w:val="0"/>
        </w:numPr>
        <w:spacing w:before="0"/>
        <w:ind w:left="180"/>
        <w:rPr>
          <w:rFonts w:ascii="Calibri" w:hAnsi="Calibri" w:cs="Calibri"/>
        </w:rPr>
      </w:pPr>
    </w:p>
    <w:p w:rsidR="00D17997" w:rsidRDefault="00D17997" w:rsidP="004D7149">
      <w:pPr>
        <w:pStyle w:val="ListNumber"/>
        <w:spacing w:before="0"/>
        <w:rPr>
          <w:rFonts w:ascii="Calibri" w:hAnsi="Calibri" w:cs="Calibri"/>
        </w:rPr>
      </w:pPr>
      <w:r w:rsidRPr="00B0698D">
        <w:rPr>
          <w:rFonts w:ascii="Calibri" w:hAnsi="Calibri" w:cs="Calibri"/>
        </w:rPr>
        <w:t>Information Sharing</w:t>
      </w:r>
    </w:p>
    <w:p w:rsidR="004D7149" w:rsidRDefault="004D7149" w:rsidP="004D7149">
      <w:pPr>
        <w:pStyle w:val="ListParagraph"/>
        <w:rPr>
          <w:rFonts w:ascii="Calibri" w:hAnsi="Calibri" w:cs="Calibri"/>
        </w:rPr>
      </w:pPr>
    </w:p>
    <w:p w:rsidR="00825461" w:rsidRDefault="00D17997" w:rsidP="004D7149">
      <w:pPr>
        <w:pStyle w:val="ListNumber"/>
        <w:spacing w:before="0"/>
        <w:rPr>
          <w:rFonts w:ascii="Calibri" w:hAnsi="Calibri" w:cs="Calibri"/>
        </w:rPr>
      </w:pPr>
      <w:r w:rsidRPr="00B0698D">
        <w:rPr>
          <w:rFonts w:ascii="Calibri" w:hAnsi="Calibri" w:cs="Calibri"/>
        </w:rPr>
        <w:t>Announcements</w:t>
      </w:r>
    </w:p>
    <w:p w:rsidR="004D7149" w:rsidRDefault="004D7149" w:rsidP="004D7149">
      <w:pPr>
        <w:pStyle w:val="ListParagraph"/>
        <w:rPr>
          <w:rFonts w:ascii="Calibri" w:hAnsi="Calibri" w:cs="Calibri"/>
        </w:rPr>
      </w:pPr>
    </w:p>
    <w:p w:rsidR="00C7385B" w:rsidRPr="00825461" w:rsidRDefault="00C7385B" w:rsidP="004D7149">
      <w:pPr>
        <w:pStyle w:val="ListNumber"/>
        <w:spacing w:before="0"/>
        <w:ind w:left="187" w:hanging="187"/>
        <w:rPr>
          <w:rFonts w:ascii="Calibri" w:hAnsi="Calibri" w:cs="Calibri"/>
        </w:rPr>
      </w:pPr>
      <w:r w:rsidRPr="00825461">
        <w:rPr>
          <w:rFonts w:ascii="Calibri" w:hAnsi="Calibri" w:cs="Calibri"/>
        </w:rPr>
        <w:t>Adjournment</w:t>
      </w:r>
    </w:p>
    <w:sectPr w:rsidR="00C7385B" w:rsidRPr="00825461" w:rsidSect="00C30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D31" w:rsidRDefault="00F71D31" w:rsidP="00012820">
      <w:r>
        <w:separator/>
      </w:r>
    </w:p>
  </w:endnote>
  <w:endnote w:type="continuationSeparator" w:id="0">
    <w:p w:rsidR="00F71D31" w:rsidRDefault="00F71D31" w:rsidP="0001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D31" w:rsidRDefault="00F71D31" w:rsidP="00012820">
      <w:r>
        <w:separator/>
      </w:r>
    </w:p>
  </w:footnote>
  <w:footnote w:type="continuationSeparator" w:id="0">
    <w:p w:rsidR="00F71D31" w:rsidRDefault="00F71D31" w:rsidP="00012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4E78D0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  <w:rPr>
        <w:rFonts w:ascii="Calibri" w:hAnsi="Calibri" w:cs="Calibri" w:hint="default"/>
      </w:r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058F5"/>
    <w:multiLevelType w:val="hybridMultilevel"/>
    <w:tmpl w:val="0A2EE36A"/>
    <w:lvl w:ilvl="0" w:tplc="82DE0DD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4F0F7F"/>
    <w:multiLevelType w:val="hybridMultilevel"/>
    <w:tmpl w:val="7310CC50"/>
    <w:lvl w:ilvl="0" w:tplc="C456AF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E6AC9"/>
    <w:multiLevelType w:val="hybridMultilevel"/>
    <w:tmpl w:val="123029F0"/>
    <w:lvl w:ilvl="0" w:tplc="580C3A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241654"/>
    <w:multiLevelType w:val="hybridMultilevel"/>
    <w:tmpl w:val="9B602B10"/>
    <w:lvl w:ilvl="0" w:tplc="9D265DC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B27CBA"/>
    <w:multiLevelType w:val="hybridMultilevel"/>
    <w:tmpl w:val="A27259CC"/>
    <w:lvl w:ilvl="0" w:tplc="A7005F12">
      <w:numFmt w:val="bullet"/>
      <w:lvlText w:val="-"/>
      <w:lvlJc w:val="left"/>
      <w:pPr>
        <w:ind w:left="126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1" w15:restartNumberingAfterBreak="0">
    <w:nsid w:val="42806B75"/>
    <w:multiLevelType w:val="hybridMultilevel"/>
    <w:tmpl w:val="BADAC4A4"/>
    <w:lvl w:ilvl="0" w:tplc="D598E8A6">
      <w:numFmt w:val="bullet"/>
      <w:lvlText w:val=""/>
      <w:lvlJc w:val="left"/>
      <w:pPr>
        <w:ind w:left="907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2" w15:restartNumberingAfterBreak="0">
    <w:nsid w:val="54D24742"/>
    <w:multiLevelType w:val="hybridMultilevel"/>
    <w:tmpl w:val="8F2C0B48"/>
    <w:lvl w:ilvl="0" w:tplc="5F689188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3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B01E44"/>
    <w:multiLevelType w:val="hybridMultilevel"/>
    <w:tmpl w:val="379A62C8"/>
    <w:lvl w:ilvl="0" w:tplc="DA1E360E">
      <w:numFmt w:val="bullet"/>
      <w:lvlText w:val=""/>
      <w:lvlJc w:val="left"/>
      <w:pPr>
        <w:ind w:left="54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63D93971"/>
    <w:multiLevelType w:val="hybridMultilevel"/>
    <w:tmpl w:val="6BFE4DD4"/>
    <w:lvl w:ilvl="0" w:tplc="10EECF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17"/>
  </w:num>
  <w:num w:numId="4">
    <w:abstractNumId w:val="12"/>
  </w:num>
  <w:num w:numId="5">
    <w:abstractNumId w:val="27"/>
  </w:num>
  <w:num w:numId="6">
    <w:abstractNumId w:val="11"/>
  </w:num>
  <w:num w:numId="7">
    <w:abstractNumId w:val="23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10"/>
  </w:num>
  <w:num w:numId="22">
    <w:abstractNumId w:val="22"/>
  </w:num>
  <w:num w:numId="23">
    <w:abstractNumId w:val="21"/>
  </w:num>
  <w:num w:numId="24">
    <w:abstractNumId w:val="20"/>
  </w:num>
  <w:num w:numId="25">
    <w:abstractNumId w:val="14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18"/>
  </w:num>
  <w:num w:numId="31">
    <w:abstractNumId w:val="25"/>
  </w:num>
  <w:num w:numId="32">
    <w:abstractNumId w:val="8"/>
  </w:num>
  <w:num w:numId="33">
    <w:abstractNumId w:val="8"/>
  </w:num>
  <w:num w:numId="34">
    <w:abstractNumId w:val="13"/>
  </w:num>
  <w:num w:numId="35">
    <w:abstractNumId w:val="24"/>
  </w:num>
  <w:num w:numId="36">
    <w:abstractNumId w:val="8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9A"/>
    <w:rsid w:val="0000736E"/>
    <w:rsid w:val="000118E1"/>
    <w:rsid w:val="00012639"/>
    <w:rsid w:val="00012820"/>
    <w:rsid w:val="00017AB5"/>
    <w:rsid w:val="00021B7B"/>
    <w:rsid w:val="00026BB5"/>
    <w:rsid w:val="000270BA"/>
    <w:rsid w:val="00027280"/>
    <w:rsid w:val="00033173"/>
    <w:rsid w:val="000341F5"/>
    <w:rsid w:val="00040173"/>
    <w:rsid w:val="00044718"/>
    <w:rsid w:val="000476D4"/>
    <w:rsid w:val="0005265A"/>
    <w:rsid w:val="0005762A"/>
    <w:rsid w:val="0006680E"/>
    <w:rsid w:val="00073BD3"/>
    <w:rsid w:val="00074C72"/>
    <w:rsid w:val="00092458"/>
    <w:rsid w:val="00095C05"/>
    <w:rsid w:val="000976A1"/>
    <w:rsid w:val="000A14A3"/>
    <w:rsid w:val="000A21D2"/>
    <w:rsid w:val="000B4BE0"/>
    <w:rsid w:val="000C0630"/>
    <w:rsid w:val="000C6306"/>
    <w:rsid w:val="000D73FA"/>
    <w:rsid w:val="000E2FAD"/>
    <w:rsid w:val="000E627E"/>
    <w:rsid w:val="000E722E"/>
    <w:rsid w:val="000F0702"/>
    <w:rsid w:val="000F4327"/>
    <w:rsid w:val="000F6CCE"/>
    <w:rsid w:val="00102F6D"/>
    <w:rsid w:val="001135C8"/>
    <w:rsid w:val="0011517B"/>
    <w:rsid w:val="00117AB0"/>
    <w:rsid w:val="00125292"/>
    <w:rsid w:val="00133291"/>
    <w:rsid w:val="00136E8B"/>
    <w:rsid w:val="00140632"/>
    <w:rsid w:val="00140DAE"/>
    <w:rsid w:val="00141DF1"/>
    <w:rsid w:val="001423A6"/>
    <w:rsid w:val="00143C7D"/>
    <w:rsid w:val="0015180F"/>
    <w:rsid w:val="00154689"/>
    <w:rsid w:val="00182A14"/>
    <w:rsid w:val="0018333B"/>
    <w:rsid w:val="00186F16"/>
    <w:rsid w:val="00187CD5"/>
    <w:rsid w:val="00193653"/>
    <w:rsid w:val="00195CC9"/>
    <w:rsid w:val="001A13C7"/>
    <w:rsid w:val="001B4D97"/>
    <w:rsid w:val="001C25FF"/>
    <w:rsid w:val="001C47BB"/>
    <w:rsid w:val="001D0562"/>
    <w:rsid w:val="001D320C"/>
    <w:rsid w:val="001D4EA4"/>
    <w:rsid w:val="001D628E"/>
    <w:rsid w:val="001D66DB"/>
    <w:rsid w:val="001E54B9"/>
    <w:rsid w:val="001F57A1"/>
    <w:rsid w:val="0020593A"/>
    <w:rsid w:val="00207CA0"/>
    <w:rsid w:val="00210BFA"/>
    <w:rsid w:val="00211E33"/>
    <w:rsid w:val="0021739E"/>
    <w:rsid w:val="00220BBF"/>
    <w:rsid w:val="00221B1D"/>
    <w:rsid w:val="00226A94"/>
    <w:rsid w:val="002305A1"/>
    <w:rsid w:val="00230BFE"/>
    <w:rsid w:val="0023100B"/>
    <w:rsid w:val="00251729"/>
    <w:rsid w:val="00257E14"/>
    <w:rsid w:val="0026206C"/>
    <w:rsid w:val="002720D1"/>
    <w:rsid w:val="0027473F"/>
    <w:rsid w:val="002761C5"/>
    <w:rsid w:val="00281DFB"/>
    <w:rsid w:val="002864F1"/>
    <w:rsid w:val="00286D71"/>
    <w:rsid w:val="00287F1C"/>
    <w:rsid w:val="00295B9A"/>
    <w:rsid w:val="002966F0"/>
    <w:rsid w:val="00297C1F"/>
    <w:rsid w:val="002A5B0C"/>
    <w:rsid w:val="002A705A"/>
    <w:rsid w:val="002C30EE"/>
    <w:rsid w:val="002C3DE4"/>
    <w:rsid w:val="002D0BF8"/>
    <w:rsid w:val="002E2028"/>
    <w:rsid w:val="002E2618"/>
    <w:rsid w:val="002F37D7"/>
    <w:rsid w:val="0030084D"/>
    <w:rsid w:val="003024E7"/>
    <w:rsid w:val="00305005"/>
    <w:rsid w:val="00321084"/>
    <w:rsid w:val="003251E4"/>
    <w:rsid w:val="003251F9"/>
    <w:rsid w:val="0033714D"/>
    <w:rsid w:val="00337A32"/>
    <w:rsid w:val="00343514"/>
    <w:rsid w:val="0034353B"/>
    <w:rsid w:val="00344491"/>
    <w:rsid w:val="0034561E"/>
    <w:rsid w:val="00347642"/>
    <w:rsid w:val="00350F43"/>
    <w:rsid w:val="00354873"/>
    <w:rsid w:val="003574FD"/>
    <w:rsid w:val="00357687"/>
    <w:rsid w:val="00360B6E"/>
    <w:rsid w:val="00364E91"/>
    <w:rsid w:val="003702DF"/>
    <w:rsid w:val="00375158"/>
    <w:rsid w:val="003765C4"/>
    <w:rsid w:val="0038348D"/>
    <w:rsid w:val="0038773B"/>
    <w:rsid w:val="003947D1"/>
    <w:rsid w:val="00396ED8"/>
    <w:rsid w:val="003A26C3"/>
    <w:rsid w:val="003B0655"/>
    <w:rsid w:val="003B1115"/>
    <w:rsid w:val="003B1312"/>
    <w:rsid w:val="003B2EB1"/>
    <w:rsid w:val="003B539A"/>
    <w:rsid w:val="003B63DE"/>
    <w:rsid w:val="003C12A2"/>
    <w:rsid w:val="003D1E71"/>
    <w:rsid w:val="003D23BD"/>
    <w:rsid w:val="003D5445"/>
    <w:rsid w:val="003E6BB8"/>
    <w:rsid w:val="003E6D0C"/>
    <w:rsid w:val="003F03ED"/>
    <w:rsid w:val="00400A26"/>
    <w:rsid w:val="004119BE"/>
    <w:rsid w:val="00411F8B"/>
    <w:rsid w:val="004146BA"/>
    <w:rsid w:val="004166B6"/>
    <w:rsid w:val="0043326D"/>
    <w:rsid w:val="00443F68"/>
    <w:rsid w:val="004564BE"/>
    <w:rsid w:val="00462CC5"/>
    <w:rsid w:val="00464B20"/>
    <w:rsid w:val="00471E49"/>
    <w:rsid w:val="00477352"/>
    <w:rsid w:val="00480961"/>
    <w:rsid w:val="004812D8"/>
    <w:rsid w:val="00485204"/>
    <w:rsid w:val="00487918"/>
    <w:rsid w:val="00494B82"/>
    <w:rsid w:val="004A609D"/>
    <w:rsid w:val="004B0E01"/>
    <w:rsid w:val="004B5C09"/>
    <w:rsid w:val="004C0374"/>
    <w:rsid w:val="004C6F71"/>
    <w:rsid w:val="004D0335"/>
    <w:rsid w:val="004D037E"/>
    <w:rsid w:val="004D4342"/>
    <w:rsid w:val="004D7149"/>
    <w:rsid w:val="004E227E"/>
    <w:rsid w:val="004E5A1A"/>
    <w:rsid w:val="004E6CF5"/>
    <w:rsid w:val="004F33D0"/>
    <w:rsid w:val="004F341C"/>
    <w:rsid w:val="004F3AB9"/>
    <w:rsid w:val="00502D05"/>
    <w:rsid w:val="005068AD"/>
    <w:rsid w:val="0051380B"/>
    <w:rsid w:val="0053324F"/>
    <w:rsid w:val="00543E0E"/>
    <w:rsid w:val="005450EB"/>
    <w:rsid w:val="00545AFF"/>
    <w:rsid w:val="00554276"/>
    <w:rsid w:val="00560CAC"/>
    <w:rsid w:val="0056595A"/>
    <w:rsid w:val="00575DF2"/>
    <w:rsid w:val="00576105"/>
    <w:rsid w:val="00576E12"/>
    <w:rsid w:val="00576FEC"/>
    <w:rsid w:val="005848E5"/>
    <w:rsid w:val="005866E2"/>
    <w:rsid w:val="0059478B"/>
    <w:rsid w:val="005A59DF"/>
    <w:rsid w:val="005B24A0"/>
    <w:rsid w:val="005B7A28"/>
    <w:rsid w:val="005C0BFC"/>
    <w:rsid w:val="005C49EA"/>
    <w:rsid w:val="005C579C"/>
    <w:rsid w:val="005D46C8"/>
    <w:rsid w:val="005E6727"/>
    <w:rsid w:val="005F2413"/>
    <w:rsid w:val="005F2EAD"/>
    <w:rsid w:val="006027E6"/>
    <w:rsid w:val="00602D9E"/>
    <w:rsid w:val="0061100E"/>
    <w:rsid w:val="0061176E"/>
    <w:rsid w:val="006139EE"/>
    <w:rsid w:val="00616B41"/>
    <w:rsid w:val="00620AE8"/>
    <w:rsid w:val="00621375"/>
    <w:rsid w:val="006238F1"/>
    <w:rsid w:val="00627FDD"/>
    <w:rsid w:val="006362DF"/>
    <w:rsid w:val="0064628C"/>
    <w:rsid w:val="00651074"/>
    <w:rsid w:val="00654BE3"/>
    <w:rsid w:val="00671DCF"/>
    <w:rsid w:val="00680296"/>
    <w:rsid w:val="0068195C"/>
    <w:rsid w:val="00687267"/>
    <w:rsid w:val="00687E9C"/>
    <w:rsid w:val="0069466D"/>
    <w:rsid w:val="006C3011"/>
    <w:rsid w:val="006C38E9"/>
    <w:rsid w:val="006C3C14"/>
    <w:rsid w:val="006C749D"/>
    <w:rsid w:val="006C77E3"/>
    <w:rsid w:val="006D04B0"/>
    <w:rsid w:val="006D7AA2"/>
    <w:rsid w:val="006E297B"/>
    <w:rsid w:val="006E3939"/>
    <w:rsid w:val="006E5316"/>
    <w:rsid w:val="006F03D4"/>
    <w:rsid w:val="006F4DE7"/>
    <w:rsid w:val="006F6E8F"/>
    <w:rsid w:val="00702D64"/>
    <w:rsid w:val="0071178E"/>
    <w:rsid w:val="0073553E"/>
    <w:rsid w:val="00742AA3"/>
    <w:rsid w:val="0074475A"/>
    <w:rsid w:val="00750BD0"/>
    <w:rsid w:val="0075271A"/>
    <w:rsid w:val="00760A7F"/>
    <w:rsid w:val="00762073"/>
    <w:rsid w:val="007621BA"/>
    <w:rsid w:val="00771C24"/>
    <w:rsid w:val="00773A3C"/>
    <w:rsid w:val="007811EF"/>
    <w:rsid w:val="0078252B"/>
    <w:rsid w:val="0078542A"/>
    <w:rsid w:val="00786249"/>
    <w:rsid w:val="007A71EF"/>
    <w:rsid w:val="007B0712"/>
    <w:rsid w:val="007C3A8E"/>
    <w:rsid w:val="007C4811"/>
    <w:rsid w:val="007D5836"/>
    <w:rsid w:val="007E6F77"/>
    <w:rsid w:val="007F0B5C"/>
    <w:rsid w:val="007F6D60"/>
    <w:rsid w:val="007F78D7"/>
    <w:rsid w:val="00802653"/>
    <w:rsid w:val="00811A39"/>
    <w:rsid w:val="008240DA"/>
    <w:rsid w:val="00825461"/>
    <w:rsid w:val="00830974"/>
    <w:rsid w:val="00834A35"/>
    <w:rsid w:val="008629D6"/>
    <w:rsid w:val="00862B86"/>
    <w:rsid w:val="00867EA4"/>
    <w:rsid w:val="00873C2F"/>
    <w:rsid w:val="008759CD"/>
    <w:rsid w:val="00891A58"/>
    <w:rsid w:val="00895FB9"/>
    <w:rsid w:val="008B2333"/>
    <w:rsid w:val="008C0E2F"/>
    <w:rsid w:val="008D7BA9"/>
    <w:rsid w:val="008E43B6"/>
    <w:rsid w:val="008E476B"/>
    <w:rsid w:val="008F626C"/>
    <w:rsid w:val="008F66E7"/>
    <w:rsid w:val="008F6F56"/>
    <w:rsid w:val="008F7850"/>
    <w:rsid w:val="00916A2D"/>
    <w:rsid w:val="00916DE6"/>
    <w:rsid w:val="00917EC9"/>
    <w:rsid w:val="0092023F"/>
    <w:rsid w:val="00924892"/>
    <w:rsid w:val="009264ED"/>
    <w:rsid w:val="009320AF"/>
    <w:rsid w:val="009440D5"/>
    <w:rsid w:val="00965121"/>
    <w:rsid w:val="009654AA"/>
    <w:rsid w:val="009707F5"/>
    <w:rsid w:val="00984225"/>
    <w:rsid w:val="00985673"/>
    <w:rsid w:val="0098666C"/>
    <w:rsid w:val="0099151B"/>
    <w:rsid w:val="009919DD"/>
    <w:rsid w:val="009921B8"/>
    <w:rsid w:val="00993B51"/>
    <w:rsid w:val="00996401"/>
    <w:rsid w:val="009A51D2"/>
    <w:rsid w:val="009B6570"/>
    <w:rsid w:val="009B7324"/>
    <w:rsid w:val="009C36E7"/>
    <w:rsid w:val="009C6DB2"/>
    <w:rsid w:val="009C762A"/>
    <w:rsid w:val="009D2793"/>
    <w:rsid w:val="009E2D13"/>
    <w:rsid w:val="009E62FB"/>
    <w:rsid w:val="009F1244"/>
    <w:rsid w:val="00A043D1"/>
    <w:rsid w:val="00A07662"/>
    <w:rsid w:val="00A15649"/>
    <w:rsid w:val="00A17AC6"/>
    <w:rsid w:val="00A20017"/>
    <w:rsid w:val="00A25E8F"/>
    <w:rsid w:val="00A26072"/>
    <w:rsid w:val="00A42BA2"/>
    <w:rsid w:val="00A4511E"/>
    <w:rsid w:val="00A462D6"/>
    <w:rsid w:val="00A610E0"/>
    <w:rsid w:val="00A62EAB"/>
    <w:rsid w:val="00A63A89"/>
    <w:rsid w:val="00A64D14"/>
    <w:rsid w:val="00A64D4D"/>
    <w:rsid w:val="00A8533D"/>
    <w:rsid w:val="00A8634A"/>
    <w:rsid w:val="00A92236"/>
    <w:rsid w:val="00A9408A"/>
    <w:rsid w:val="00A96018"/>
    <w:rsid w:val="00A97D58"/>
    <w:rsid w:val="00AA19FF"/>
    <w:rsid w:val="00AA21B4"/>
    <w:rsid w:val="00AA255D"/>
    <w:rsid w:val="00AA2B3A"/>
    <w:rsid w:val="00AB109D"/>
    <w:rsid w:val="00AB3BAA"/>
    <w:rsid w:val="00AB6E53"/>
    <w:rsid w:val="00AD390E"/>
    <w:rsid w:val="00AD6707"/>
    <w:rsid w:val="00AE2861"/>
    <w:rsid w:val="00AE2FED"/>
    <w:rsid w:val="00AE3581"/>
    <w:rsid w:val="00AE59AF"/>
    <w:rsid w:val="00AF3F67"/>
    <w:rsid w:val="00AF4B75"/>
    <w:rsid w:val="00B00F39"/>
    <w:rsid w:val="00B0164E"/>
    <w:rsid w:val="00B0698D"/>
    <w:rsid w:val="00B069DF"/>
    <w:rsid w:val="00B10513"/>
    <w:rsid w:val="00B21042"/>
    <w:rsid w:val="00B255C4"/>
    <w:rsid w:val="00B25B12"/>
    <w:rsid w:val="00B35C4D"/>
    <w:rsid w:val="00B435B5"/>
    <w:rsid w:val="00B453A9"/>
    <w:rsid w:val="00B5237D"/>
    <w:rsid w:val="00B526E9"/>
    <w:rsid w:val="00B5397D"/>
    <w:rsid w:val="00B5436D"/>
    <w:rsid w:val="00B560D8"/>
    <w:rsid w:val="00B569F9"/>
    <w:rsid w:val="00B61DB3"/>
    <w:rsid w:val="00B671C3"/>
    <w:rsid w:val="00B757E7"/>
    <w:rsid w:val="00B810F3"/>
    <w:rsid w:val="00B963CE"/>
    <w:rsid w:val="00BA28A3"/>
    <w:rsid w:val="00BB094E"/>
    <w:rsid w:val="00BB3E25"/>
    <w:rsid w:val="00BC311B"/>
    <w:rsid w:val="00BD26A5"/>
    <w:rsid w:val="00BD79F3"/>
    <w:rsid w:val="00BF3189"/>
    <w:rsid w:val="00BF376E"/>
    <w:rsid w:val="00C004B1"/>
    <w:rsid w:val="00C147AF"/>
    <w:rsid w:val="00C1643D"/>
    <w:rsid w:val="00C16C29"/>
    <w:rsid w:val="00C204AE"/>
    <w:rsid w:val="00C20F93"/>
    <w:rsid w:val="00C224E4"/>
    <w:rsid w:val="00C24648"/>
    <w:rsid w:val="00C24CE5"/>
    <w:rsid w:val="00C271ED"/>
    <w:rsid w:val="00C30D10"/>
    <w:rsid w:val="00C31BD5"/>
    <w:rsid w:val="00C3610D"/>
    <w:rsid w:val="00C41710"/>
    <w:rsid w:val="00C42651"/>
    <w:rsid w:val="00C45B48"/>
    <w:rsid w:val="00C6074B"/>
    <w:rsid w:val="00C61AD2"/>
    <w:rsid w:val="00C64ABD"/>
    <w:rsid w:val="00C70DA8"/>
    <w:rsid w:val="00C7385B"/>
    <w:rsid w:val="00C77076"/>
    <w:rsid w:val="00C84A89"/>
    <w:rsid w:val="00C870D6"/>
    <w:rsid w:val="00C9145D"/>
    <w:rsid w:val="00CA4279"/>
    <w:rsid w:val="00CA6213"/>
    <w:rsid w:val="00CA70CA"/>
    <w:rsid w:val="00CC347A"/>
    <w:rsid w:val="00CD553B"/>
    <w:rsid w:val="00CF159E"/>
    <w:rsid w:val="00CF2716"/>
    <w:rsid w:val="00CF49D4"/>
    <w:rsid w:val="00D0405A"/>
    <w:rsid w:val="00D05A13"/>
    <w:rsid w:val="00D071A6"/>
    <w:rsid w:val="00D109A4"/>
    <w:rsid w:val="00D16B75"/>
    <w:rsid w:val="00D17997"/>
    <w:rsid w:val="00D25704"/>
    <w:rsid w:val="00D31AB7"/>
    <w:rsid w:val="00D460BD"/>
    <w:rsid w:val="00D52CEC"/>
    <w:rsid w:val="00D56221"/>
    <w:rsid w:val="00D67916"/>
    <w:rsid w:val="00D70EF2"/>
    <w:rsid w:val="00D82146"/>
    <w:rsid w:val="00D93F2B"/>
    <w:rsid w:val="00DC0702"/>
    <w:rsid w:val="00DE14C1"/>
    <w:rsid w:val="00DE29E0"/>
    <w:rsid w:val="00DE7964"/>
    <w:rsid w:val="00DF320A"/>
    <w:rsid w:val="00E1219D"/>
    <w:rsid w:val="00E15880"/>
    <w:rsid w:val="00E158BB"/>
    <w:rsid w:val="00E17B1E"/>
    <w:rsid w:val="00E219A9"/>
    <w:rsid w:val="00E31462"/>
    <w:rsid w:val="00E3368D"/>
    <w:rsid w:val="00E460A2"/>
    <w:rsid w:val="00E57764"/>
    <w:rsid w:val="00E645B8"/>
    <w:rsid w:val="00E671F6"/>
    <w:rsid w:val="00E76AAA"/>
    <w:rsid w:val="00E820C6"/>
    <w:rsid w:val="00E8288B"/>
    <w:rsid w:val="00EA277E"/>
    <w:rsid w:val="00EB384D"/>
    <w:rsid w:val="00EB7409"/>
    <w:rsid w:val="00EB7B01"/>
    <w:rsid w:val="00EC08AA"/>
    <w:rsid w:val="00ED13A8"/>
    <w:rsid w:val="00ED4A25"/>
    <w:rsid w:val="00ED6A86"/>
    <w:rsid w:val="00EE03D6"/>
    <w:rsid w:val="00EE1161"/>
    <w:rsid w:val="00EE603C"/>
    <w:rsid w:val="00F0160E"/>
    <w:rsid w:val="00F03ECA"/>
    <w:rsid w:val="00F04417"/>
    <w:rsid w:val="00F2076F"/>
    <w:rsid w:val="00F36BB7"/>
    <w:rsid w:val="00F560A9"/>
    <w:rsid w:val="00F61FEC"/>
    <w:rsid w:val="00F71D31"/>
    <w:rsid w:val="00F72B8A"/>
    <w:rsid w:val="00F77D20"/>
    <w:rsid w:val="00F84FBD"/>
    <w:rsid w:val="00F90B20"/>
    <w:rsid w:val="00FA1BD1"/>
    <w:rsid w:val="00FA50E1"/>
    <w:rsid w:val="00FD6E3B"/>
    <w:rsid w:val="00FD7947"/>
    <w:rsid w:val="00FE2819"/>
    <w:rsid w:val="00FF3603"/>
    <w:rsid w:val="00FF3CF1"/>
    <w:rsid w:val="00FF4296"/>
    <w:rsid w:val="00FF43F2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26FA9846"/>
  <w15:chartTrackingRefBased/>
  <w15:docId w15:val="{4B722163-BD48-40A5-8E6B-10F9DEB1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styleId="BalloonText">
    <w:name w:val="Balloon Text"/>
    <w:basedOn w:val="Normal"/>
    <w:link w:val="BalloonTextChar"/>
    <w:rsid w:val="00C004B1"/>
    <w:rPr>
      <w:rFonts w:ascii="Tahoma" w:hAnsi="Tahoma" w:cs="Tahoma"/>
      <w:sz w:val="16"/>
      <w:szCs w:val="16"/>
    </w:r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</w:pPr>
  </w:style>
  <w:style w:type="character" w:customStyle="1" w:styleId="BalloonTextChar">
    <w:name w:val="Balloon Text Char"/>
    <w:link w:val="BalloonText"/>
    <w:rsid w:val="00C004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128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12820"/>
    <w:rPr>
      <w:sz w:val="24"/>
      <w:szCs w:val="24"/>
    </w:rPr>
  </w:style>
  <w:style w:type="paragraph" w:styleId="Footer">
    <w:name w:val="footer"/>
    <w:basedOn w:val="Normal"/>
    <w:link w:val="FooterChar"/>
    <w:rsid w:val="000128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1282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C30E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nwidkm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25</TotalTime>
  <Pages>2</Pages>
  <Words>169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M. Dinwiddie</dc:creator>
  <cp:keywords/>
  <cp:lastModifiedBy>Daniel J. Cuneo</cp:lastModifiedBy>
  <cp:revision>11</cp:revision>
  <cp:lastPrinted>2025-07-21T14:33:00Z</cp:lastPrinted>
  <dcterms:created xsi:type="dcterms:W3CDTF">2025-06-18T13:40:00Z</dcterms:created>
  <dcterms:modified xsi:type="dcterms:W3CDTF">2025-07-25T15:11:00Z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